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附件1：报名回执表</w:t>
      </w: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ind w:firstLine="3626" w:firstLineChars="129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报名回执表</w:t>
      </w:r>
    </w:p>
    <w:tbl>
      <w:tblPr>
        <w:tblStyle w:val="9"/>
        <w:tblpPr w:leftFromText="180" w:rightFromText="180" w:vertAnchor="text" w:horzAnchor="margin" w:tblpXSpec="center" w:tblpY="371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023"/>
        <w:gridCol w:w="1353"/>
        <w:gridCol w:w="1417"/>
        <w:gridCol w:w="993"/>
        <w:gridCol w:w="1134"/>
        <w:gridCol w:w="1134"/>
        <w:gridCol w:w="113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9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993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23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353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417" w:type="dxa"/>
          </w:tcPr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7月31日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8月1日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（1.5天）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2018第一届中国智慧零售大会</w:t>
            </w:r>
          </w:p>
        </w:tc>
        <w:tc>
          <w:tcPr>
            <w:tcW w:w="993" w:type="dxa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8月1日（上午）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京东无届大会</w:t>
            </w:r>
          </w:p>
        </w:tc>
        <w:tc>
          <w:tcPr>
            <w:tcW w:w="1134" w:type="dxa"/>
          </w:tcPr>
          <w:p>
            <w:pPr>
              <w:spacing w:line="360" w:lineRule="auto"/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8月1日（下午）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区块链+产业应用峰会</w:t>
            </w:r>
          </w:p>
        </w:tc>
        <w:tc>
          <w:tcPr>
            <w:tcW w:w="1134" w:type="dxa"/>
          </w:tcPr>
          <w:p>
            <w:pPr>
              <w:spacing w:line="360" w:lineRule="auto"/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8月1日（下午）</w:t>
            </w:r>
          </w:p>
          <w:p>
            <w:pPr>
              <w:spacing w:line="360" w:lineRule="auto"/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中国展示道具智慧大会</w:t>
            </w:r>
          </w:p>
        </w:tc>
        <w:tc>
          <w:tcPr>
            <w:tcW w:w="1134" w:type="dxa"/>
          </w:tcPr>
          <w:p>
            <w:pPr>
              <w:spacing w:line="360" w:lineRule="auto"/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8月2日（上午）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深圳市智慧零售会员大会</w:t>
            </w:r>
          </w:p>
        </w:tc>
        <w:tc>
          <w:tcPr>
            <w:tcW w:w="1275" w:type="dxa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8月1、2日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（下午）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智慧零售博览会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观展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02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35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02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35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02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35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02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35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02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35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80" w:lineRule="auto"/>
              <w:rPr>
                <w:sz w:val="24"/>
              </w:rPr>
            </w:pPr>
          </w:p>
        </w:tc>
      </w:tr>
    </w:tbl>
    <w:p>
      <w:pPr>
        <w:spacing w:line="360" w:lineRule="auto"/>
        <w:ind w:firstLine="420"/>
        <w:rPr>
          <w:sz w:val="24"/>
        </w:rPr>
      </w:pPr>
    </w:p>
    <w:p>
      <w:pPr>
        <w:spacing w:line="360" w:lineRule="auto"/>
        <w:ind w:firstLine="420"/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sz w:val="24"/>
        </w:rPr>
        <w:t>备注：请在您想参加的活动下面打“√”并于7月1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日将报名表发送到指定邮箱</w:t>
      </w:r>
      <w:r>
        <w:rPr>
          <w:rFonts w:hint="eastAsia"/>
          <w:b/>
          <w:color w:val="auto"/>
          <w:sz w:val="24"/>
          <w:lang w:val="en-US" w:eastAsia="zh-CN"/>
        </w:rPr>
        <w:t>972490671@qq.com</w:t>
      </w:r>
    </w:p>
    <w:p>
      <w:pPr>
        <w:spacing w:line="360" w:lineRule="auto"/>
        <w:ind w:firstLine="420"/>
        <w:rPr>
          <w:sz w:val="24"/>
        </w:rPr>
      </w:pPr>
    </w:p>
    <w:p>
      <w:pPr>
        <w:spacing w:before="156" w:beforeLines="50" w:line="360" w:lineRule="auto"/>
        <w:rPr>
          <w:rFonts w:ascii="仿宋" w:hAnsi="仿宋" w:eastAsia="仿宋" w:cs="仿宋"/>
          <w:sz w:val="28"/>
          <w:szCs w:val="36"/>
        </w:rPr>
      </w:pPr>
      <w:bookmarkStart w:id="0" w:name="_GoBack"/>
      <w:bookmarkEnd w:id="0"/>
    </w:p>
    <w:sectPr>
      <w:pgSz w:w="11906" w:h="16838"/>
      <w:pgMar w:top="1134" w:right="1361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AD3BF9"/>
    <w:rsid w:val="00077C4C"/>
    <w:rsid w:val="00107C55"/>
    <w:rsid w:val="001120B6"/>
    <w:rsid w:val="00116E0B"/>
    <w:rsid w:val="00146018"/>
    <w:rsid w:val="001F67DB"/>
    <w:rsid w:val="002743A1"/>
    <w:rsid w:val="002A3C0F"/>
    <w:rsid w:val="002D1855"/>
    <w:rsid w:val="00365B95"/>
    <w:rsid w:val="00395B71"/>
    <w:rsid w:val="004251D3"/>
    <w:rsid w:val="0047517B"/>
    <w:rsid w:val="00480E7D"/>
    <w:rsid w:val="005E5E41"/>
    <w:rsid w:val="005F2FE0"/>
    <w:rsid w:val="0072548E"/>
    <w:rsid w:val="007C7123"/>
    <w:rsid w:val="007E07E5"/>
    <w:rsid w:val="008167F7"/>
    <w:rsid w:val="00844238"/>
    <w:rsid w:val="00853F2E"/>
    <w:rsid w:val="00871632"/>
    <w:rsid w:val="008C4940"/>
    <w:rsid w:val="00915691"/>
    <w:rsid w:val="009B0896"/>
    <w:rsid w:val="009B23E6"/>
    <w:rsid w:val="009C3EC5"/>
    <w:rsid w:val="009E03E7"/>
    <w:rsid w:val="00A2615D"/>
    <w:rsid w:val="00A47651"/>
    <w:rsid w:val="00AA6915"/>
    <w:rsid w:val="00AC5462"/>
    <w:rsid w:val="00AE6F8A"/>
    <w:rsid w:val="00B55591"/>
    <w:rsid w:val="00B85097"/>
    <w:rsid w:val="00BA10D7"/>
    <w:rsid w:val="00BB33B4"/>
    <w:rsid w:val="00BC26F6"/>
    <w:rsid w:val="00C12E7A"/>
    <w:rsid w:val="00C30C68"/>
    <w:rsid w:val="00C33BC8"/>
    <w:rsid w:val="00C410FC"/>
    <w:rsid w:val="00C414B2"/>
    <w:rsid w:val="00C47FEE"/>
    <w:rsid w:val="00C55349"/>
    <w:rsid w:val="00CF2943"/>
    <w:rsid w:val="00E07941"/>
    <w:rsid w:val="00E144FF"/>
    <w:rsid w:val="00E171A9"/>
    <w:rsid w:val="00E44083"/>
    <w:rsid w:val="00EB44E8"/>
    <w:rsid w:val="00EE4093"/>
    <w:rsid w:val="00F0380D"/>
    <w:rsid w:val="00F44C4F"/>
    <w:rsid w:val="00F45700"/>
    <w:rsid w:val="00F63763"/>
    <w:rsid w:val="0CEE2FD9"/>
    <w:rsid w:val="13EE1F6E"/>
    <w:rsid w:val="154769A9"/>
    <w:rsid w:val="18D80A32"/>
    <w:rsid w:val="1BFD5F1F"/>
    <w:rsid w:val="1E830E6E"/>
    <w:rsid w:val="20C562F4"/>
    <w:rsid w:val="21133454"/>
    <w:rsid w:val="274E2F2F"/>
    <w:rsid w:val="277E0CB9"/>
    <w:rsid w:val="2D3E0ABB"/>
    <w:rsid w:val="2DEB150B"/>
    <w:rsid w:val="333D6A6E"/>
    <w:rsid w:val="363322DA"/>
    <w:rsid w:val="37205732"/>
    <w:rsid w:val="386045EB"/>
    <w:rsid w:val="46B73324"/>
    <w:rsid w:val="48DE7B34"/>
    <w:rsid w:val="4ACA5BEE"/>
    <w:rsid w:val="4D751C52"/>
    <w:rsid w:val="4DCD03CD"/>
    <w:rsid w:val="5620063E"/>
    <w:rsid w:val="574711E6"/>
    <w:rsid w:val="59846E1C"/>
    <w:rsid w:val="59AE5912"/>
    <w:rsid w:val="5AF43E9D"/>
    <w:rsid w:val="5EFC2630"/>
    <w:rsid w:val="5F440F25"/>
    <w:rsid w:val="66AD3BF9"/>
    <w:rsid w:val="699D6C58"/>
    <w:rsid w:val="6D535020"/>
    <w:rsid w:val="739A1DB8"/>
    <w:rsid w:val="78FB3186"/>
    <w:rsid w:val="7B27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78A725-9A73-4D31-9BB6-208501F8E0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5</Pages>
  <Words>2172</Words>
  <Characters>511</Characters>
  <Lines>4</Lines>
  <Paragraphs>5</Paragraphs>
  <TotalTime>173</TotalTime>
  <ScaleCrop>false</ScaleCrop>
  <LinksUpToDate>false</LinksUpToDate>
  <CharactersWithSpaces>2678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2018-06-12T03:52:00Z</dcterms:created>
  <dc:creator>夏罹的螃蟹</dc:creator>
  <cp:lastModifiedBy>七秒1400508633</cp:lastModifiedBy>
  <dcterms:modified xsi:type="dcterms:W3CDTF">2018-07-16T03:44:45Z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